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BE79" w14:textId="77777777" w:rsidR="00195EC3" w:rsidRPr="00065B7B" w:rsidRDefault="00195EC3" w:rsidP="00DD5179">
      <w:pPr>
        <w:spacing w:after="0"/>
        <w:jc w:val="center"/>
        <w:rPr>
          <w:rStyle w:val="BookTitle"/>
          <w:i w:val="0"/>
          <w:iCs w:val="0"/>
          <w:sz w:val="28"/>
          <w:szCs w:val="28"/>
        </w:rPr>
      </w:pPr>
      <w:r w:rsidRPr="00065B7B">
        <w:rPr>
          <w:rStyle w:val="BookTitle"/>
          <w:i w:val="0"/>
          <w:iCs w:val="0"/>
          <w:sz w:val="28"/>
          <w:szCs w:val="28"/>
        </w:rPr>
        <w:t xml:space="preserve">Fire Defense Board Meeting </w:t>
      </w:r>
      <w:r w:rsidR="005449CB" w:rsidRPr="00065B7B">
        <w:rPr>
          <w:rStyle w:val="BookTitle"/>
          <w:i w:val="0"/>
          <w:iCs w:val="0"/>
          <w:sz w:val="28"/>
          <w:szCs w:val="28"/>
        </w:rPr>
        <w:t>–</w:t>
      </w:r>
      <w:r w:rsidRPr="00065B7B">
        <w:rPr>
          <w:rStyle w:val="BookTitle"/>
          <w:i w:val="0"/>
          <w:iCs w:val="0"/>
          <w:sz w:val="28"/>
          <w:szCs w:val="28"/>
        </w:rPr>
        <w:t xml:space="preserve"> Agenda</w:t>
      </w:r>
    </w:p>
    <w:p w14:paraId="03C41A60" w14:textId="5E7277B3" w:rsidR="005449CB" w:rsidRPr="00065B7B" w:rsidRDefault="005449CB" w:rsidP="00DD5179">
      <w:pPr>
        <w:spacing w:after="0"/>
        <w:jc w:val="center"/>
        <w:rPr>
          <w:rStyle w:val="BookTitle"/>
          <w:i w:val="0"/>
          <w:iCs w:val="0"/>
          <w:sz w:val="24"/>
          <w:szCs w:val="24"/>
        </w:rPr>
      </w:pPr>
      <w:r w:rsidRPr="00065B7B">
        <w:rPr>
          <w:rStyle w:val="BookTitle"/>
          <w:i w:val="0"/>
          <w:iCs w:val="0"/>
          <w:sz w:val="24"/>
          <w:szCs w:val="24"/>
        </w:rPr>
        <w:t xml:space="preserve">Thursday, </w:t>
      </w:r>
      <w:r w:rsidR="006F1358">
        <w:rPr>
          <w:rStyle w:val="BookTitle"/>
          <w:i w:val="0"/>
          <w:iCs w:val="0"/>
          <w:sz w:val="24"/>
          <w:szCs w:val="24"/>
        </w:rPr>
        <w:t>May 16</w:t>
      </w:r>
      <w:r w:rsidR="005D78ED">
        <w:rPr>
          <w:rStyle w:val="BookTitle"/>
          <w:i w:val="0"/>
          <w:iCs w:val="0"/>
          <w:sz w:val="24"/>
          <w:szCs w:val="24"/>
        </w:rPr>
        <w:t>, 2024</w:t>
      </w:r>
      <w:r w:rsidRPr="00065B7B">
        <w:rPr>
          <w:rStyle w:val="BookTitle"/>
          <w:i w:val="0"/>
          <w:iCs w:val="0"/>
          <w:sz w:val="24"/>
          <w:szCs w:val="24"/>
        </w:rPr>
        <w:t xml:space="preserve"> – 1 PM</w:t>
      </w:r>
    </w:p>
    <w:p w14:paraId="1534965E" w14:textId="1F42753B" w:rsidR="000E5849" w:rsidRPr="00065B7B" w:rsidRDefault="00195EC3" w:rsidP="00DD5179">
      <w:pPr>
        <w:spacing w:after="0"/>
        <w:jc w:val="center"/>
        <w:rPr>
          <w:rStyle w:val="BookTitle"/>
          <w:i w:val="0"/>
          <w:iCs w:val="0"/>
          <w:sz w:val="24"/>
          <w:szCs w:val="24"/>
        </w:rPr>
      </w:pPr>
      <w:r w:rsidRPr="00065B7B">
        <w:rPr>
          <w:rStyle w:val="BookTitle"/>
          <w:i w:val="0"/>
          <w:iCs w:val="0"/>
          <w:sz w:val="24"/>
          <w:szCs w:val="24"/>
        </w:rPr>
        <w:t xml:space="preserve">Location: </w:t>
      </w:r>
      <w:r w:rsidR="00DA4E70">
        <w:rPr>
          <w:rStyle w:val="BookTitle"/>
          <w:i w:val="0"/>
          <w:iCs w:val="0"/>
          <w:sz w:val="24"/>
          <w:szCs w:val="24"/>
        </w:rPr>
        <w:t>Garibaldi Fire Department</w:t>
      </w:r>
      <w:r w:rsidRPr="00065B7B">
        <w:rPr>
          <w:rStyle w:val="BookTitle"/>
          <w:i w:val="0"/>
          <w:iCs w:val="0"/>
          <w:sz w:val="24"/>
          <w:szCs w:val="24"/>
        </w:rPr>
        <w:t xml:space="preserve"> </w:t>
      </w:r>
    </w:p>
    <w:p w14:paraId="1D793E30" w14:textId="67B01521" w:rsidR="00195EC3" w:rsidRPr="00065B7B" w:rsidRDefault="00195EC3" w:rsidP="00DD5179">
      <w:pPr>
        <w:spacing w:after="0"/>
        <w:jc w:val="center"/>
        <w:rPr>
          <w:rStyle w:val="BookTitle"/>
          <w:i w:val="0"/>
          <w:iCs w:val="0"/>
          <w:sz w:val="24"/>
          <w:szCs w:val="24"/>
        </w:rPr>
      </w:pPr>
      <w:r w:rsidRPr="00065B7B">
        <w:rPr>
          <w:rStyle w:val="BookTitle"/>
          <w:i w:val="0"/>
          <w:iCs w:val="0"/>
          <w:sz w:val="24"/>
          <w:szCs w:val="24"/>
        </w:rPr>
        <w:t>Zoom</w:t>
      </w:r>
      <w:r w:rsidR="000E5849" w:rsidRPr="00065B7B">
        <w:rPr>
          <w:rStyle w:val="BookTitle"/>
          <w:i w:val="0"/>
          <w:iCs w:val="0"/>
          <w:sz w:val="24"/>
          <w:szCs w:val="24"/>
        </w:rPr>
        <w:t xml:space="preserve"> Meeting ID:</w:t>
      </w:r>
      <w:r w:rsidR="00065B7B" w:rsidRPr="00065B7B">
        <w:rPr>
          <w:rStyle w:val="BookTitle"/>
          <w:b w:val="0"/>
          <w:bCs w:val="0"/>
          <w:i w:val="0"/>
          <w:iCs w:val="0"/>
          <w:sz w:val="24"/>
          <w:szCs w:val="24"/>
        </w:rPr>
        <w:tab/>
      </w:r>
      <w:r w:rsidR="000E5849" w:rsidRPr="00065B7B">
        <w:rPr>
          <w:rStyle w:val="BookTitle"/>
          <w:i w:val="0"/>
          <w:iCs w:val="0"/>
          <w:sz w:val="24"/>
          <w:szCs w:val="24"/>
        </w:rPr>
        <w:t>Passcode:</w:t>
      </w:r>
      <w:r w:rsidR="000E5849" w:rsidRPr="00065B7B">
        <w:rPr>
          <w:rStyle w:val="BookTitle"/>
          <w:b w:val="0"/>
          <w:bCs w:val="0"/>
          <w:i w:val="0"/>
          <w:iCs w:val="0"/>
          <w:sz w:val="24"/>
          <w:szCs w:val="24"/>
        </w:rPr>
        <w:t xml:space="preserve"> </w:t>
      </w:r>
    </w:p>
    <w:p w14:paraId="4F536717" w14:textId="77777777" w:rsidR="00195EC3" w:rsidRPr="005449CB" w:rsidRDefault="00195EC3" w:rsidP="00195EC3">
      <w:pPr>
        <w:jc w:val="center"/>
        <w:rPr>
          <w:rStyle w:val="BookTitle"/>
          <w:b w:val="0"/>
          <w:bCs w:val="0"/>
          <w:i w:val="0"/>
          <w:iCs w:val="0"/>
        </w:rPr>
      </w:pPr>
    </w:p>
    <w:p w14:paraId="4DA6CB46" w14:textId="77777777" w:rsidR="00195EC3" w:rsidRPr="00E54379" w:rsidRDefault="00195EC3" w:rsidP="005449CB">
      <w:pPr>
        <w:pStyle w:val="ListParagraph"/>
        <w:numPr>
          <w:ilvl w:val="0"/>
          <w:numId w:val="4"/>
        </w:numPr>
        <w:spacing w:before="240"/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</w:pPr>
      <w:r w:rsidRPr="00E54379">
        <w:rPr>
          <w:rStyle w:val="BookTitle"/>
          <w:rFonts w:asciiTheme="majorHAnsi" w:hAnsiTheme="majorHAnsi"/>
          <w:i w:val="0"/>
          <w:iCs w:val="0"/>
          <w:smallCaps/>
          <w:sz w:val="20"/>
          <w:szCs w:val="20"/>
        </w:rPr>
        <w:t>CALL TO ORDER:</w:t>
      </w:r>
      <w:r w:rsidR="005449CB"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</w:r>
      <w:r w:rsidR="00E85200"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  <w:t>Board Chair</w:t>
      </w:r>
    </w:p>
    <w:p w14:paraId="12D1282E" w14:textId="77777777" w:rsidR="00195EC3" w:rsidRPr="00E54379" w:rsidRDefault="00195EC3" w:rsidP="005449CB">
      <w:pPr>
        <w:pStyle w:val="ListParagraph"/>
        <w:numPr>
          <w:ilvl w:val="0"/>
          <w:numId w:val="4"/>
        </w:numPr>
        <w:spacing w:before="240"/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</w:pPr>
      <w:r w:rsidRPr="00E54379">
        <w:rPr>
          <w:rStyle w:val="BookTitle"/>
          <w:rFonts w:asciiTheme="majorHAnsi" w:hAnsiTheme="majorHAnsi"/>
          <w:i w:val="0"/>
          <w:iCs w:val="0"/>
          <w:smallCaps/>
          <w:sz w:val="20"/>
          <w:szCs w:val="20"/>
        </w:rPr>
        <w:t>INTRODUCTIONS:</w:t>
      </w:r>
      <w:r w:rsidR="00E85200"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</w:r>
      <w:r w:rsidR="005449CB"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</w:r>
      <w:r w:rsidR="00E85200"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All Present</w:t>
      </w:r>
    </w:p>
    <w:p w14:paraId="63A7D5EB" w14:textId="027DF7F6" w:rsidR="00195EC3" w:rsidRPr="00E54379" w:rsidRDefault="00195EC3" w:rsidP="00E72B28">
      <w:pPr>
        <w:pStyle w:val="ListParagraph"/>
        <w:numPr>
          <w:ilvl w:val="0"/>
          <w:numId w:val="4"/>
        </w:numPr>
        <w:spacing w:before="240"/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</w:pPr>
      <w:r w:rsidRPr="00E54379">
        <w:rPr>
          <w:rStyle w:val="BookTitle"/>
          <w:rFonts w:asciiTheme="majorHAnsi" w:hAnsiTheme="majorHAnsi"/>
          <w:i w:val="0"/>
          <w:iCs w:val="0"/>
          <w:smallCaps/>
          <w:sz w:val="20"/>
          <w:szCs w:val="20"/>
        </w:rPr>
        <w:t>APPROVAL OF MINUTES</w:t>
      </w:r>
      <w:r w:rsidR="00E85200" w:rsidRPr="00E54379">
        <w:rPr>
          <w:rStyle w:val="BookTitle"/>
          <w:rFonts w:asciiTheme="majorHAnsi" w:hAnsiTheme="majorHAnsi"/>
          <w:i w:val="0"/>
          <w:iCs w:val="0"/>
          <w:smallCaps/>
          <w:sz w:val="20"/>
          <w:szCs w:val="20"/>
        </w:rPr>
        <w:t>:</w:t>
      </w:r>
      <w:r w:rsidR="00E85200"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</w:r>
      <w:r w:rsidR="006F1358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April</w:t>
      </w:r>
      <w:r w:rsidR="00600E48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 xml:space="preserve"> 2024</w:t>
      </w:r>
    </w:p>
    <w:p w14:paraId="38C67369" w14:textId="77777777" w:rsidR="00E85200" w:rsidRPr="00E54379" w:rsidRDefault="00DD5179" w:rsidP="005449CB">
      <w:pPr>
        <w:pStyle w:val="ListParagraph"/>
        <w:numPr>
          <w:ilvl w:val="0"/>
          <w:numId w:val="4"/>
        </w:numPr>
        <w:spacing w:before="240"/>
        <w:rPr>
          <w:rStyle w:val="BookTitle"/>
          <w:rFonts w:asciiTheme="majorHAnsi" w:hAnsiTheme="majorHAnsi"/>
          <w:i w:val="0"/>
          <w:iCs w:val="0"/>
          <w:smallCaps/>
          <w:sz w:val="20"/>
          <w:szCs w:val="20"/>
        </w:rPr>
      </w:pPr>
      <w:r w:rsidRPr="00E54379">
        <w:rPr>
          <w:rStyle w:val="BookTitle"/>
          <w:rFonts w:asciiTheme="majorHAnsi" w:hAnsiTheme="majorHAnsi"/>
          <w:i w:val="0"/>
          <w:iCs w:val="0"/>
          <w:smallCaps/>
          <w:sz w:val="20"/>
          <w:szCs w:val="20"/>
        </w:rPr>
        <w:t>REPORTS:</w:t>
      </w:r>
      <w:r w:rsidR="00195EC3" w:rsidRPr="00E54379">
        <w:rPr>
          <w:rStyle w:val="BookTitle"/>
          <w:rFonts w:asciiTheme="majorHAnsi" w:hAnsiTheme="majorHAnsi"/>
          <w:i w:val="0"/>
          <w:iCs w:val="0"/>
          <w:smallCaps/>
          <w:sz w:val="20"/>
          <w:szCs w:val="20"/>
        </w:rPr>
        <w:tab/>
      </w:r>
    </w:p>
    <w:p w14:paraId="30465139" w14:textId="77777777" w:rsidR="00E85200" w:rsidRPr="00E54379" w:rsidRDefault="00195EC3" w:rsidP="005775EB">
      <w:pPr>
        <w:pStyle w:val="ListParagraph"/>
        <w:numPr>
          <w:ilvl w:val="1"/>
          <w:numId w:val="4"/>
        </w:numPr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</w:pP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 xml:space="preserve">OSFM             </w:t>
      </w: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</w: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</w:r>
      <w:r w:rsidR="001F51D1"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Miller</w:t>
      </w:r>
    </w:p>
    <w:p w14:paraId="14A6B587" w14:textId="77777777" w:rsidR="00E85200" w:rsidRPr="00E54379" w:rsidRDefault="00195EC3" w:rsidP="005775EB">
      <w:pPr>
        <w:pStyle w:val="ListParagraph"/>
        <w:numPr>
          <w:ilvl w:val="1"/>
          <w:numId w:val="4"/>
        </w:numPr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</w:pP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C</w:t>
      </w:r>
      <w:r w:rsidR="005775EB"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oast Guard</w:t>
      </w: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</w:r>
      <w:r w:rsidR="00E85200"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</w: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R</w:t>
      </w:r>
      <w:r w:rsidR="00E85200"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oss</w:t>
      </w:r>
    </w:p>
    <w:p w14:paraId="5A8EA9E6" w14:textId="46189DBA" w:rsidR="00E85200" w:rsidRPr="00E54379" w:rsidRDefault="00195EC3" w:rsidP="005775EB">
      <w:pPr>
        <w:pStyle w:val="ListParagraph"/>
        <w:numPr>
          <w:ilvl w:val="1"/>
          <w:numId w:val="4"/>
        </w:numPr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</w:pP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COUNTY RADIO</w:t>
      </w:r>
      <w:r w:rsid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</w: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</w:r>
      <w:r w:rsidR="005D78ED"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Descloux</w:t>
      </w:r>
    </w:p>
    <w:p w14:paraId="2E18BCB0" w14:textId="77777777" w:rsidR="00E85200" w:rsidRPr="00E54379" w:rsidRDefault="00195EC3" w:rsidP="005775EB">
      <w:pPr>
        <w:pStyle w:val="ListParagraph"/>
        <w:numPr>
          <w:ilvl w:val="1"/>
          <w:numId w:val="4"/>
        </w:numPr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</w:pP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911</w:t>
      </w: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</w: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</w: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  <w:t>M</w:t>
      </w:r>
      <w:r w:rsidR="005775EB"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iller</w:t>
      </w:r>
    </w:p>
    <w:p w14:paraId="060B8781" w14:textId="77777777" w:rsidR="00E85200" w:rsidRPr="00E54379" w:rsidRDefault="00195EC3" w:rsidP="005775EB">
      <w:pPr>
        <w:pStyle w:val="ListParagraph"/>
        <w:numPr>
          <w:ilvl w:val="1"/>
          <w:numId w:val="4"/>
        </w:numPr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</w:pP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OEM</w:t>
      </w: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</w: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</w: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</w:r>
      <w:r w:rsidR="005775EB"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Thorpe</w:t>
      </w:r>
    </w:p>
    <w:p w14:paraId="035A11FF" w14:textId="77777777" w:rsidR="00E85200" w:rsidRPr="00E54379" w:rsidRDefault="00195EC3" w:rsidP="005775EB">
      <w:pPr>
        <w:pStyle w:val="ListParagraph"/>
        <w:numPr>
          <w:ilvl w:val="1"/>
          <w:numId w:val="4"/>
        </w:numPr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</w:pP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ODF</w:t>
      </w: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</w: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</w: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  <w:t>H</w:t>
      </w:r>
      <w:r w:rsidR="005775EB"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ill</w:t>
      </w:r>
    </w:p>
    <w:p w14:paraId="3171049B" w14:textId="77777777" w:rsidR="00E85200" w:rsidRPr="00E54379" w:rsidRDefault="00195EC3" w:rsidP="005775EB">
      <w:pPr>
        <w:pStyle w:val="ListParagraph"/>
        <w:numPr>
          <w:ilvl w:val="1"/>
          <w:numId w:val="4"/>
        </w:numPr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</w:pP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TCSO</w:t>
      </w: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</w: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</w: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  <w:t>K</w:t>
      </w:r>
      <w:r w:rsidR="005775EB"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elly</w:t>
      </w:r>
    </w:p>
    <w:p w14:paraId="57CA8526" w14:textId="3E1ECEBF" w:rsidR="00E85200" w:rsidRPr="00E54379" w:rsidRDefault="00195EC3" w:rsidP="005775EB">
      <w:pPr>
        <w:pStyle w:val="ListParagraph"/>
        <w:numPr>
          <w:ilvl w:val="1"/>
          <w:numId w:val="4"/>
        </w:numPr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</w:pP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LIFE FLIGHT</w:t>
      </w: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</w: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</w:r>
      <w:r w:rsidR="00452A5C"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Meyers</w:t>
      </w:r>
    </w:p>
    <w:p w14:paraId="0F62F0A7" w14:textId="6B64D3FF" w:rsidR="00195EC3" w:rsidRPr="00E54379" w:rsidRDefault="00195EC3" w:rsidP="005775EB">
      <w:pPr>
        <w:pStyle w:val="ListParagraph"/>
        <w:numPr>
          <w:ilvl w:val="1"/>
          <w:numId w:val="4"/>
        </w:numPr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</w:pP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TRAINING</w:t>
      </w: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</w: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ab/>
      </w:r>
      <w:r w:rsidR="000535E0"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McCamman</w:t>
      </w:r>
    </w:p>
    <w:p w14:paraId="61B6F515" w14:textId="77777777" w:rsidR="005775EB" w:rsidRPr="00E54379" w:rsidRDefault="00195EC3" w:rsidP="005449CB">
      <w:pPr>
        <w:pStyle w:val="ListParagraph"/>
        <w:numPr>
          <w:ilvl w:val="0"/>
          <w:numId w:val="4"/>
        </w:numPr>
        <w:spacing w:before="240"/>
        <w:rPr>
          <w:rStyle w:val="BookTitle"/>
          <w:rFonts w:asciiTheme="majorHAnsi" w:hAnsiTheme="majorHAnsi"/>
          <w:i w:val="0"/>
          <w:iCs w:val="0"/>
          <w:smallCaps/>
          <w:sz w:val="20"/>
          <w:szCs w:val="20"/>
        </w:rPr>
      </w:pPr>
      <w:r w:rsidRPr="00E54379">
        <w:rPr>
          <w:rStyle w:val="BookTitle"/>
          <w:rFonts w:asciiTheme="majorHAnsi" w:hAnsiTheme="majorHAnsi"/>
          <w:i w:val="0"/>
          <w:iCs w:val="0"/>
          <w:smallCaps/>
          <w:sz w:val="20"/>
          <w:szCs w:val="20"/>
        </w:rPr>
        <w:t>OLD BUSINESS:</w:t>
      </w:r>
    </w:p>
    <w:p w14:paraId="06DF0527" w14:textId="2EB535F7" w:rsidR="0063090E" w:rsidRPr="00E54379" w:rsidRDefault="000868A4" w:rsidP="005775EB">
      <w:pPr>
        <w:pStyle w:val="ListParagraph"/>
        <w:numPr>
          <w:ilvl w:val="1"/>
          <w:numId w:val="4"/>
        </w:numPr>
        <w:spacing w:before="240"/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</w:pPr>
      <w:r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RIT update</w:t>
      </w:r>
    </w:p>
    <w:p w14:paraId="77B8352C" w14:textId="7B9D66D1" w:rsidR="005E6450" w:rsidRPr="000868A4" w:rsidRDefault="0063090E" w:rsidP="000868A4">
      <w:pPr>
        <w:pStyle w:val="ListParagraph"/>
        <w:numPr>
          <w:ilvl w:val="1"/>
          <w:numId w:val="4"/>
        </w:numPr>
        <w:spacing w:before="240"/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</w:pP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 xml:space="preserve">Website </w:t>
      </w:r>
    </w:p>
    <w:p w14:paraId="681318F6" w14:textId="77777777" w:rsidR="005775EB" w:rsidRPr="00E54379" w:rsidRDefault="00195EC3" w:rsidP="005449CB">
      <w:pPr>
        <w:pStyle w:val="ListParagraph"/>
        <w:numPr>
          <w:ilvl w:val="0"/>
          <w:numId w:val="4"/>
        </w:numPr>
        <w:spacing w:before="240"/>
        <w:rPr>
          <w:rStyle w:val="BookTitle"/>
          <w:rFonts w:asciiTheme="majorHAnsi" w:hAnsiTheme="majorHAnsi"/>
          <w:i w:val="0"/>
          <w:iCs w:val="0"/>
          <w:smallCaps/>
          <w:sz w:val="20"/>
          <w:szCs w:val="20"/>
        </w:rPr>
      </w:pPr>
      <w:r w:rsidRPr="00E54379">
        <w:rPr>
          <w:rStyle w:val="BookTitle"/>
          <w:rFonts w:asciiTheme="majorHAnsi" w:hAnsiTheme="majorHAnsi"/>
          <w:i w:val="0"/>
          <w:iCs w:val="0"/>
          <w:smallCaps/>
          <w:sz w:val="20"/>
          <w:szCs w:val="20"/>
        </w:rPr>
        <w:t>NEW BUSINESS:</w:t>
      </w:r>
    </w:p>
    <w:p w14:paraId="6EF8F8C0" w14:textId="6E0B3C49" w:rsidR="00E72B28" w:rsidRPr="00E54379" w:rsidRDefault="0063090E" w:rsidP="003228C1">
      <w:pPr>
        <w:pStyle w:val="ListParagraph"/>
        <w:numPr>
          <w:ilvl w:val="1"/>
          <w:numId w:val="4"/>
        </w:numPr>
        <w:spacing w:before="240"/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</w:pP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Dues and Budget</w:t>
      </w:r>
    </w:p>
    <w:p w14:paraId="12F9048B" w14:textId="6C1431E5" w:rsidR="00E54379" w:rsidRDefault="00E54379" w:rsidP="003228C1">
      <w:pPr>
        <w:pStyle w:val="ListParagraph"/>
        <w:numPr>
          <w:ilvl w:val="1"/>
          <w:numId w:val="4"/>
        </w:numPr>
        <w:spacing w:before="240"/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</w:pP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2025 County Fair</w:t>
      </w:r>
    </w:p>
    <w:p w14:paraId="199A5E5E" w14:textId="20D4BB0A" w:rsidR="00D72D42" w:rsidRDefault="00D72D42" w:rsidP="003228C1">
      <w:pPr>
        <w:pStyle w:val="ListParagraph"/>
        <w:numPr>
          <w:ilvl w:val="1"/>
          <w:numId w:val="4"/>
        </w:numPr>
        <w:spacing w:before="240"/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</w:pPr>
      <w:r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Summer Resources</w:t>
      </w:r>
      <w:r w:rsidR="00352FD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-local, regional, conflagration</w:t>
      </w:r>
    </w:p>
    <w:p w14:paraId="6883473F" w14:textId="13E3A708" w:rsidR="0004249C" w:rsidRPr="00E54379" w:rsidRDefault="005D78ED" w:rsidP="005D78ED">
      <w:pPr>
        <w:pStyle w:val="ListParagraph"/>
        <w:numPr>
          <w:ilvl w:val="0"/>
          <w:numId w:val="4"/>
        </w:numPr>
        <w:spacing w:before="240"/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</w:pPr>
      <w:r w:rsidRPr="00E54379">
        <w:rPr>
          <w:rFonts w:asciiTheme="majorHAnsi" w:hAnsiTheme="majorHAnsi"/>
          <w:sz w:val="20"/>
          <w:szCs w:val="20"/>
        </w:rPr>
        <w:t>Roundtable</w:t>
      </w:r>
    </w:p>
    <w:p w14:paraId="5EAF7802" w14:textId="1591A011" w:rsidR="0004249C" w:rsidRPr="00E54379" w:rsidRDefault="00E54379" w:rsidP="0004249C">
      <w:pPr>
        <w:pStyle w:val="ListParagraph"/>
        <w:numPr>
          <w:ilvl w:val="0"/>
          <w:numId w:val="4"/>
        </w:numPr>
        <w:spacing w:before="240"/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</w:pP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Executive Session</w:t>
      </w:r>
      <w:r w:rsidR="0004249C"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 xml:space="preserve"> </w:t>
      </w:r>
    </w:p>
    <w:p w14:paraId="4B96F362" w14:textId="413ED193" w:rsidR="00E54379" w:rsidRPr="00E54379" w:rsidRDefault="00E54379" w:rsidP="0004249C">
      <w:pPr>
        <w:pStyle w:val="ListParagraph"/>
        <w:numPr>
          <w:ilvl w:val="0"/>
          <w:numId w:val="4"/>
        </w:numPr>
        <w:spacing w:before="240"/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</w:pPr>
      <w:r w:rsidRPr="00E54379">
        <w:rPr>
          <w:rStyle w:val="BookTitle"/>
          <w:rFonts w:asciiTheme="majorHAnsi" w:hAnsiTheme="majorHAnsi"/>
          <w:b w:val="0"/>
          <w:bCs w:val="0"/>
          <w:i w:val="0"/>
          <w:iCs w:val="0"/>
          <w:smallCaps/>
          <w:sz w:val="20"/>
          <w:szCs w:val="20"/>
        </w:rPr>
        <w:t>Adjourn</w:t>
      </w:r>
    </w:p>
    <w:sectPr w:rsidR="00E54379" w:rsidRPr="00E54379" w:rsidSect="008F5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C5EA" w14:textId="77777777" w:rsidR="00F00802" w:rsidRDefault="00F00802" w:rsidP="001E54F6">
      <w:r>
        <w:separator/>
      </w:r>
    </w:p>
  </w:endnote>
  <w:endnote w:type="continuationSeparator" w:id="0">
    <w:p w14:paraId="74983A91" w14:textId="77777777" w:rsidR="00F00802" w:rsidRDefault="00F00802" w:rsidP="001E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0E64" w14:textId="77777777" w:rsidR="00A91447" w:rsidRDefault="00A91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6BFD" w14:textId="77777777" w:rsidR="00AA2EEB" w:rsidRDefault="00AA2EEB" w:rsidP="007A353A">
    <w:pPr>
      <w:pStyle w:val="Footer"/>
      <w:tabs>
        <w:tab w:val="clear" w:pos="9360"/>
        <w:tab w:val="right" w:pos="9900"/>
      </w:tabs>
      <w:ind w:left="-630" w:right="-630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1EC095" wp14:editId="5CCF07F7">
              <wp:simplePos x="0" y="0"/>
              <wp:positionH relativeFrom="column">
                <wp:posOffset>-571500</wp:posOffset>
              </wp:positionH>
              <wp:positionV relativeFrom="paragraph">
                <wp:posOffset>212090</wp:posOffset>
              </wp:positionV>
              <wp:extent cx="7038975" cy="28575"/>
              <wp:effectExtent l="19050" t="21590" r="19050" b="2603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38975" cy="2857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3817C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5pt;margin-top:16.7pt;width:554.25pt;height:2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" strokeweight="3pt"/>
          </w:pict>
        </mc:Fallback>
      </mc:AlternateContent>
    </w:r>
  </w:p>
  <w:p w14:paraId="2E637079" w14:textId="77777777" w:rsidR="00AA2EEB" w:rsidRDefault="00AA2EEB" w:rsidP="007A353A">
    <w:pPr>
      <w:pStyle w:val="Footer"/>
      <w:tabs>
        <w:tab w:val="clear" w:pos="9360"/>
        <w:tab w:val="right" w:pos="9900"/>
      </w:tabs>
      <w:ind w:left="-630" w:right="-630"/>
      <w:jc w:val="center"/>
      <w:rPr>
        <w:rFonts w:ascii="Times New Roman" w:hAnsi="Times New Roman"/>
      </w:rPr>
    </w:pPr>
  </w:p>
  <w:p w14:paraId="37DEA833" w14:textId="77777777" w:rsidR="00AA2EEB" w:rsidRDefault="00AA2EEB" w:rsidP="007A353A">
    <w:pPr>
      <w:pStyle w:val="Footer"/>
      <w:tabs>
        <w:tab w:val="clear" w:pos="9360"/>
        <w:tab w:val="right" w:pos="9900"/>
      </w:tabs>
      <w:ind w:left="-630" w:right="-630"/>
      <w:jc w:val="center"/>
      <w:rPr>
        <w:rFonts w:ascii="Times New Roman" w:hAnsi="Times New Roman"/>
      </w:rPr>
    </w:pPr>
    <w:r>
      <w:rPr>
        <w:rFonts w:ascii="Times New Roman" w:hAnsi="Times New Roman"/>
      </w:rPr>
      <w:t>Nehalem Bay Fire &amp; Rescue - Rockaway Beach Fire Department - Garibaldi Fire Department</w:t>
    </w:r>
  </w:p>
  <w:p w14:paraId="73E788FC" w14:textId="77777777" w:rsidR="00AA2EEB" w:rsidRDefault="00AA2EEB" w:rsidP="007A353A">
    <w:pPr>
      <w:pStyle w:val="Footer"/>
      <w:tabs>
        <w:tab w:val="clear" w:pos="9360"/>
        <w:tab w:val="right" w:pos="9900"/>
      </w:tabs>
      <w:ind w:left="-630" w:right="-630"/>
      <w:rPr>
        <w:rFonts w:ascii="Arial" w:hAnsi="Arial" w:cs="Arial"/>
      </w:rPr>
    </w:pPr>
    <w:r>
      <w:rPr>
        <w:rFonts w:ascii="Times New Roman" w:hAnsi="Times New Roman"/>
      </w:rPr>
      <w:t xml:space="preserve">        Bay City Fire Department - Tillamook Fire District - Netarts Oceanside Fire District - Nestucca Fire District</w:t>
    </w:r>
  </w:p>
  <w:p w14:paraId="147F314C" w14:textId="77777777" w:rsidR="00AA2EEB" w:rsidRDefault="00AA2E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D7F5" w14:textId="77777777" w:rsidR="00A91447" w:rsidRDefault="00A91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3ABE" w14:textId="77777777" w:rsidR="00F00802" w:rsidRDefault="00F00802" w:rsidP="001E54F6">
      <w:r>
        <w:separator/>
      </w:r>
    </w:p>
  </w:footnote>
  <w:footnote w:type="continuationSeparator" w:id="0">
    <w:p w14:paraId="5527C6BB" w14:textId="77777777" w:rsidR="00F00802" w:rsidRDefault="00F00802" w:rsidP="001E5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184E" w14:textId="77777777" w:rsidR="00A91447" w:rsidRDefault="00A91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CC4A" w14:textId="77777777" w:rsidR="00AA2EEB" w:rsidRPr="001E54F6" w:rsidRDefault="00AA2EEB" w:rsidP="001E54F6">
    <w:pPr>
      <w:pStyle w:val="Head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7BC09F" wp14:editId="6A996222">
              <wp:simplePos x="0" y="0"/>
              <wp:positionH relativeFrom="column">
                <wp:posOffset>-762000</wp:posOffset>
              </wp:positionH>
              <wp:positionV relativeFrom="paragraph">
                <wp:posOffset>-390525</wp:posOffset>
              </wp:positionV>
              <wp:extent cx="1368425" cy="1276350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8425" cy="1276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187E5" w14:textId="77777777" w:rsidR="00AA2EEB" w:rsidRDefault="00AA2E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074B36" wp14:editId="18DD1423">
                                <wp:extent cx="1184910" cy="1184910"/>
                                <wp:effectExtent l="0" t="0" r="0" b="0"/>
                                <wp:docPr id="6" name="Picture 1" descr="malte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altes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4910" cy="1184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47BC0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0pt;margin-top:-30.75pt;width:107.75pt;height:100.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" stroked="f">
              <v:textbox style="mso-fit-shape-to-text:t">
                <w:txbxContent>
                  <w:p w14:paraId="0D7187E5" w14:textId="77777777" w:rsidR="00AA2EEB" w:rsidRDefault="00AA2EEB">
                    <w:r>
                      <w:rPr>
                        <w:noProof/>
                      </w:rPr>
                      <w:drawing>
                        <wp:inline distT="0" distB="0" distL="0" distR="0" wp14:anchorId="1E074B36" wp14:editId="18DD1423">
                          <wp:extent cx="1184910" cy="1184910"/>
                          <wp:effectExtent l="0" t="0" r="0" b="0"/>
                          <wp:docPr id="6" name="Picture 1" descr="malte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altes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4910" cy="1184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E54F6">
      <w:rPr>
        <w:rFonts w:ascii="Times New Roman" w:hAnsi="Times New Roman"/>
        <w:b/>
        <w:sz w:val="36"/>
        <w:szCs w:val="36"/>
      </w:rPr>
      <w:t>Tillamook County Fire Defense Board</w:t>
    </w:r>
  </w:p>
  <w:p w14:paraId="4C701E41" w14:textId="77777777" w:rsidR="00AA2EEB" w:rsidRDefault="00AA2EEB" w:rsidP="001E54F6">
    <w:pPr>
      <w:pStyle w:val="Head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Protecting</w:t>
    </w:r>
    <w:r w:rsidRPr="00AB4BD2">
      <w:rPr>
        <w:rFonts w:ascii="Times New Roman" w:hAnsi="Times New Roman"/>
        <w:sz w:val="20"/>
        <w:szCs w:val="20"/>
      </w:rPr>
      <w:t xml:space="preserve"> all of Tillamook County</w:t>
    </w:r>
  </w:p>
  <w:p w14:paraId="0445889F" w14:textId="77777777" w:rsidR="00AA2EEB" w:rsidRDefault="00AA2EEB" w:rsidP="001E54F6">
    <w:pPr>
      <w:pStyle w:val="Header"/>
      <w:jc w:val="center"/>
      <w:rPr>
        <w:rFonts w:ascii="Times New Roman" w:hAnsi="Times New Roman"/>
        <w:sz w:val="20"/>
        <w:szCs w:val="20"/>
      </w:rPr>
    </w:pPr>
  </w:p>
  <w:p w14:paraId="7A96E98A" w14:textId="77777777" w:rsidR="008F52F5" w:rsidRDefault="008F52F5" w:rsidP="001E54F6">
    <w:pPr>
      <w:pStyle w:val="Header"/>
      <w:jc w:val="center"/>
      <w:rPr>
        <w:rFonts w:ascii="Times New Roman" w:hAnsi="Times New Roman"/>
        <w:sz w:val="20"/>
        <w:szCs w:val="20"/>
      </w:rPr>
    </w:pPr>
  </w:p>
  <w:p w14:paraId="0A8A52AA" w14:textId="77777777" w:rsidR="008F52F5" w:rsidRDefault="00A91447" w:rsidP="001E54F6">
    <w:pPr>
      <w:pStyle w:val="Header"/>
      <w:jc w:val="center"/>
      <w:rPr>
        <w:rFonts w:ascii="Times New Roman" w:hAnsi="Times New Roman"/>
        <w:b/>
        <w:bCs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56B268" wp14:editId="2E070385">
              <wp:simplePos x="0" y="0"/>
              <wp:positionH relativeFrom="column">
                <wp:posOffset>-624840</wp:posOffset>
              </wp:positionH>
              <wp:positionV relativeFrom="paragraph">
                <wp:posOffset>142240</wp:posOffset>
              </wp:positionV>
              <wp:extent cx="7038975" cy="28575"/>
              <wp:effectExtent l="19050" t="19685" r="19050" b="2794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38975" cy="2857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60300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9.2pt;margin-top:11.2pt;width:554.25pt;height:2.2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" strokeweight="3pt"/>
          </w:pict>
        </mc:Fallback>
      </mc:AlternateContent>
    </w:r>
  </w:p>
  <w:p w14:paraId="7791FD3A" w14:textId="77777777" w:rsidR="00AA2EEB" w:rsidRDefault="00AA2E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2268" w14:textId="77777777" w:rsidR="00A91447" w:rsidRDefault="00A91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11A53"/>
    <w:multiLevelType w:val="hybridMultilevel"/>
    <w:tmpl w:val="4C30643E"/>
    <w:lvl w:ilvl="0" w:tplc="F496A3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074C7E"/>
    <w:multiLevelType w:val="hybridMultilevel"/>
    <w:tmpl w:val="62B08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D30D1"/>
    <w:multiLevelType w:val="hybridMultilevel"/>
    <w:tmpl w:val="C7F488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4A45706">
      <w:start w:val="1"/>
      <w:numFmt w:val="upp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70B0F"/>
    <w:multiLevelType w:val="hybridMultilevel"/>
    <w:tmpl w:val="FD06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413508">
    <w:abstractNumId w:val="0"/>
  </w:num>
  <w:num w:numId="2" w16cid:durableId="1536507217">
    <w:abstractNumId w:val="3"/>
  </w:num>
  <w:num w:numId="3" w16cid:durableId="1683974219">
    <w:abstractNumId w:val="1"/>
  </w:num>
  <w:num w:numId="4" w16cid:durableId="612595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7B"/>
    <w:rsid w:val="00003CF9"/>
    <w:rsid w:val="00012BB5"/>
    <w:rsid w:val="0001334F"/>
    <w:rsid w:val="000235E6"/>
    <w:rsid w:val="00025A10"/>
    <w:rsid w:val="00025AC5"/>
    <w:rsid w:val="00031379"/>
    <w:rsid w:val="000337EB"/>
    <w:rsid w:val="00037151"/>
    <w:rsid w:val="0004249C"/>
    <w:rsid w:val="00043415"/>
    <w:rsid w:val="00045589"/>
    <w:rsid w:val="000479AF"/>
    <w:rsid w:val="000510F4"/>
    <w:rsid w:val="00051DF4"/>
    <w:rsid w:val="000525E8"/>
    <w:rsid w:val="00052FED"/>
    <w:rsid w:val="000535E0"/>
    <w:rsid w:val="00057A1D"/>
    <w:rsid w:val="00060558"/>
    <w:rsid w:val="00060E1B"/>
    <w:rsid w:val="000617A5"/>
    <w:rsid w:val="000619CD"/>
    <w:rsid w:val="00065B7B"/>
    <w:rsid w:val="00066337"/>
    <w:rsid w:val="00071CEE"/>
    <w:rsid w:val="00074EB9"/>
    <w:rsid w:val="00075A2B"/>
    <w:rsid w:val="00076FFB"/>
    <w:rsid w:val="0007782B"/>
    <w:rsid w:val="00080A1B"/>
    <w:rsid w:val="00082749"/>
    <w:rsid w:val="000868A4"/>
    <w:rsid w:val="00090E55"/>
    <w:rsid w:val="00095A4B"/>
    <w:rsid w:val="00096189"/>
    <w:rsid w:val="000962E7"/>
    <w:rsid w:val="000A20F0"/>
    <w:rsid w:val="000A56A4"/>
    <w:rsid w:val="000A56AC"/>
    <w:rsid w:val="000B7A0C"/>
    <w:rsid w:val="000C29AA"/>
    <w:rsid w:val="000C458E"/>
    <w:rsid w:val="000C51CD"/>
    <w:rsid w:val="000C67AA"/>
    <w:rsid w:val="000D11A5"/>
    <w:rsid w:val="000D17E9"/>
    <w:rsid w:val="000D1AEF"/>
    <w:rsid w:val="000D2DED"/>
    <w:rsid w:val="000D7A00"/>
    <w:rsid w:val="000E5849"/>
    <w:rsid w:val="000E6A62"/>
    <w:rsid w:val="00104676"/>
    <w:rsid w:val="00104DB4"/>
    <w:rsid w:val="00106FC9"/>
    <w:rsid w:val="001075AC"/>
    <w:rsid w:val="00112C28"/>
    <w:rsid w:val="001179B8"/>
    <w:rsid w:val="00121057"/>
    <w:rsid w:val="00122F2A"/>
    <w:rsid w:val="00130835"/>
    <w:rsid w:val="00141745"/>
    <w:rsid w:val="00142E54"/>
    <w:rsid w:val="00143186"/>
    <w:rsid w:val="00151317"/>
    <w:rsid w:val="00151C32"/>
    <w:rsid w:val="001647B1"/>
    <w:rsid w:val="00164F2D"/>
    <w:rsid w:val="00167717"/>
    <w:rsid w:val="00174B29"/>
    <w:rsid w:val="001756B1"/>
    <w:rsid w:val="001848C0"/>
    <w:rsid w:val="00185F5A"/>
    <w:rsid w:val="00195894"/>
    <w:rsid w:val="00195A20"/>
    <w:rsid w:val="00195EC3"/>
    <w:rsid w:val="0019764D"/>
    <w:rsid w:val="001A051D"/>
    <w:rsid w:val="001A1DBC"/>
    <w:rsid w:val="001B68B4"/>
    <w:rsid w:val="001B7848"/>
    <w:rsid w:val="001C5B58"/>
    <w:rsid w:val="001E11B2"/>
    <w:rsid w:val="001E54F6"/>
    <w:rsid w:val="001F2ECA"/>
    <w:rsid w:val="001F3FB7"/>
    <w:rsid w:val="001F51D1"/>
    <w:rsid w:val="001F78B2"/>
    <w:rsid w:val="002053BC"/>
    <w:rsid w:val="00211496"/>
    <w:rsid w:val="00211D3D"/>
    <w:rsid w:val="00216E18"/>
    <w:rsid w:val="00220583"/>
    <w:rsid w:val="00246DCA"/>
    <w:rsid w:val="0025276F"/>
    <w:rsid w:val="002541C1"/>
    <w:rsid w:val="00257F15"/>
    <w:rsid w:val="00260291"/>
    <w:rsid w:val="00261F2D"/>
    <w:rsid w:val="00262B00"/>
    <w:rsid w:val="002661FD"/>
    <w:rsid w:val="002800C4"/>
    <w:rsid w:val="00281CB6"/>
    <w:rsid w:val="00284FA6"/>
    <w:rsid w:val="00290191"/>
    <w:rsid w:val="002975D2"/>
    <w:rsid w:val="00297E8C"/>
    <w:rsid w:val="002A57C4"/>
    <w:rsid w:val="002B052C"/>
    <w:rsid w:val="002B08B0"/>
    <w:rsid w:val="002B10FA"/>
    <w:rsid w:val="002B2984"/>
    <w:rsid w:val="002B3B8D"/>
    <w:rsid w:val="002B71C8"/>
    <w:rsid w:val="002C12AE"/>
    <w:rsid w:val="002D6EAE"/>
    <w:rsid w:val="002D7D82"/>
    <w:rsid w:val="002F28EE"/>
    <w:rsid w:val="002F5F3A"/>
    <w:rsid w:val="002F6332"/>
    <w:rsid w:val="003062E9"/>
    <w:rsid w:val="00307F19"/>
    <w:rsid w:val="00310944"/>
    <w:rsid w:val="00311345"/>
    <w:rsid w:val="003129B5"/>
    <w:rsid w:val="00314781"/>
    <w:rsid w:val="00316926"/>
    <w:rsid w:val="00317721"/>
    <w:rsid w:val="003228C1"/>
    <w:rsid w:val="00324BB4"/>
    <w:rsid w:val="00325075"/>
    <w:rsid w:val="0032632E"/>
    <w:rsid w:val="00335015"/>
    <w:rsid w:val="00335F51"/>
    <w:rsid w:val="00342BA9"/>
    <w:rsid w:val="00343BC4"/>
    <w:rsid w:val="003452F5"/>
    <w:rsid w:val="00350057"/>
    <w:rsid w:val="00352FD9"/>
    <w:rsid w:val="00355595"/>
    <w:rsid w:val="003659BC"/>
    <w:rsid w:val="00367C8D"/>
    <w:rsid w:val="00370CB4"/>
    <w:rsid w:val="00373A58"/>
    <w:rsid w:val="0037438F"/>
    <w:rsid w:val="00374AAB"/>
    <w:rsid w:val="003763AB"/>
    <w:rsid w:val="00381E45"/>
    <w:rsid w:val="003833BA"/>
    <w:rsid w:val="0038556F"/>
    <w:rsid w:val="00386181"/>
    <w:rsid w:val="00387566"/>
    <w:rsid w:val="00391B5B"/>
    <w:rsid w:val="0039207C"/>
    <w:rsid w:val="00396D39"/>
    <w:rsid w:val="003A514F"/>
    <w:rsid w:val="003B21BB"/>
    <w:rsid w:val="003B2860"/>
    <w:rsid w:val="003C0B6C"/>
    <w:rsid w:val="003C2106"/>
    <w:rsid w:val="003C6AD8"/>
    <w:rsid w:val="003D331A"/>
    <w:rsid w:val="003D53FA"/>
    <w:rsid w:val="003D5EFE"/>
    <w:rsid w:val="003E2DD0"/>
    <w:rsid w:val="003E767B"/>
    <w:rsid w:val="003E7F52"/>
    <w:rsid w:val="003F126D"/>
    <w:rsid w:val="00401D68"/>
    <w:rsid w:val="00404EB4"/>
    <w:rsid w:val="004050D5"/>
    <w:rsid w:val="00407007"/>
    <w:rsid w:val="00410E1A"/>
    <w:rsid w:val="0041278F"/>
    <w:rsid w:val="00414E3E"/>
    <w:rsid w:val="00414E50"/>
    <w:rsid w:val="00416EA0"/>
    <w:rsid w:val="00423EF0"/>
    <w:rsid w:val="0042715F"/>
    <w:rsid w:val="00431D7E"/>
    <w:rsid w:val="00434603"/>
    <w:rsid w:val="0043758F"/>
    <w:rsid w:val="00441F35"/>
    <w:rsid w:val="00445541"/>
    <w:rsid w:val="00451865"/>
    <w:rsid w:val="00452A5C"/>
    <w:rsid w:val="00453AC8"/>
    <w:rsid w:val="004566FA"/>
    <w:rsid w:val="00463103"/>
    <w:rsid w:val="00463B7F"/>
    <w:rsid w:val="004657D4"/>
    <w:rsid w:val="00470125"/>
    <w:rsid w:val="00473CDC"/>
    <w:rsid w:val="00475DF8"/>
    <w:rsid w:val="004777F4"/>
    <w:rsid w:val="00482DDE"/>
    <w:rsid w:val="00486698"/>
    <w:rsid w:val="00492114"/>
    <w:rsid w:val="004975EF"/>
    <w:rsid w:val="004A1FB9"/>
    <w:rsid w:val="004B04E1"/>
    <w:rsid w:val="004B0B83"/>
    <w:rsid w:val="004B6D2B"/>
    <w:rsid w:val="004B770F"/>
    <w:rsid w:val="004C3813"/>
    <w:rsid w:val="004C536F"/>
    <w:rsid w:val="004C679E"/>
    <w:rsid w:val="004D0200"/>
    <w:rsid w:val="004D5392"/>
    <w:rsid w:val="004D76CC"/>
    <w:rsid w:val="004E0188"/>
    <w:rsid w:val="004E61DE"/>
    <w:rsid w:val="004E7FA6"/>
    <w:rsid w:val="004F7409"/>
    <w:rsid w:val="00501213"/>
    <w:rsid w:val="00501307"/>
    <w:rsid w:val="00504BB8"/>
    <w:rsid w:val="00505145"/>
    <w:rsid w:val="0050661C"/>
    <w:rsid w:val="0050710D"/>
    <w:rsid w:val="00512654"/>
    <w:rsid w:val="00514765"/>
    <w:rsid w:val="00521D79"/>
    <w:rsid w:val="005262D7"/>
    <w:rsid w:val="00527724"/>
    <w:rsid w:val="00530DBF"/>
    <w:rsid w:val="00536BC4"/>
    <w:rsid w:val="00542B8F"/>
    <w:rsid w:val="005449CB"/>
    <w:rsid w:val="00547B3D"/>
    <w:rsid w:val="005600F3"/>
    <w:rsid w:val="00560BA5"/>
    <w:rsid w:val="005611A7"/>
    <w:rsid w:val="00563A89"/>
    <w:rsid w:val="00566BD1"/>
    <w:rsid w:val="00572134"/>
    <w:rsid w:val="00572FDC"/>
    <w:rsid w:val="00575479"/>
    <w:rsid w:val="00575691"/>
    <w:rsid w:val="00575F87"/>
    <w:rsid w:val="005775EB"/>
    <w:rsid w:val="005824AB"/>
    <w:rsid w:val="00587C51"/>
    <w:rsid w:val="005909E0"/>
    <w:rsid w:val="005A1CA0"/>
    <w:rsid w:val="005A2DEB"/>
    <w:rsid w:val="005B70CC"/>
    <w:rsid w:val="005C2F3E"/>
    <w:rsid w:val="005C4614"/>
    <w:rsid w:val="005D35D3"/>
    <w:rsid w:val="005D3DBE"/>
    <w:rsid w:val="005D3EDB"/>
    <w:rsid w:val="005D78ED"/>
    <w:rsid w:val="005E106C"/>
    <w:rsid w:val="005E6450"/>
    <w:rsid w:val="005F26DF"/>
    <w:rsid w:val="005F363D"/>
    <w:rsid w:val="005F6D0F"/>
    <w:rsid w:val="005F7263"/>
    <w:rsid w:val="00600E48"/>
    <w:rsid w:val="006013BA"/>
    <w:rsid w:val="00605FE1"/>
    <w:rsid w:val="00617AE1"/>
    <w:rsid w:val="00622E5D"/>
    <w:rsid w:val="00622EB9"/>
    <w:rsid w:val="00626B09"/>
    <w:rsid w:val="0063090E"/>
    <w:rsid w:val="00630F98"/>
    <w:rsid w:val="00635B39"/>
    <w:rsid w:val="00635BE0"/>
    <w:rsid w:val="00640617"/>
    <w:rsid w:val="00647372"/>
    <w:rsid w:val="006500D9"/>
    <w:rsid w:val="0065046F"/>
    <w:rsid w:val="006541AA"/>
    <w:rsid w:val="00654D71"/>
    <w:rsid w:val="00656021"/>
    <w:rsid w:val="00657FE3"/>
    <w:rsid w:val="00661B24"/>
    <w:rsid w:val="006629BF"/>
    <w:rsid w:val="006650D5"/>
    <w:rsid w:val="0068188C"/>
    <w:rsid w:val="006818DF"/>
    <w:rsid w:val="0068798E"/>
    <w:rsid w:val="0069310C"/>
    <w:rsid w:val="006A2081"/>
    <w:rsid w:val="006A21BC"/>
    <w:rsid w:val="006B1707"/>
    <w:rsid w:val="006B200D"/>
    <w:rsid w:val="006B53B6"/>
    <w:rsid w:val="006B6232"/>
    <w:rsid w:val="006C0705"/>
    <w:rsid w:val="006C2E9E"/>
    <w:rsid w:val="006C3C10"/>
    <w:rsid w:val="006C3D21"/>
    <w:rsid w:val="006C4667"/>
    <w:rsid w:val="006C62AC"/>
    <w:rsid w:val="006D007F"/>
    <w:rsid w:val="006D22A4"/>
    <w:rsid w:val="006D4CCD"/>
    <w:rsid w:val="006E13C9"/>
    <w:rsid w:val="006E444D"/>
    <w:rsid w:val="006F1358"/>
    <w:rsid w:val="007036DA"/>
    <w:rsid w:val="00705384"/>
    <w:rsid w:val="00706FE4"/>
    <w:rsid w:val="007163FD"/>
    <w:rsid w:val="007207B6"/>
    <w:rsid w:val="00723D21"/>
    <w:rsid w:val="00724BBA"/>
    <w:rsid w:val="0072726C"/>
    <w:rsid w:val="007303F8"/>
    <w:rsid w:val="00734107"/>
    <w:rsid w:val="0073434E"/>
    <w:rsid w:val="007415AE"/>
    <w:rsid w:val="00743593"/>
    <w:rsid w:val="0074518D"/>
    <w:rsid w:val="007458E0"/>
    <w:rsid w:val="00751E19"/>
    <w:rsid w:val="007541E1"/>
    <w:rsid w:val="007552C5"/>
    <w:rsid w:val="00756861"/>
    <w:rsid w:val="0076095A"/>
    <w:rsid w:val="00761D92"/>
    <w:rsid w:val="00763F27"/>
    <w:rsid w:val="007666F8"/>
    <w:rsid w:val="00773000"/>
    <w:rsid w:val="00776CC2"/>
    <w:rsid w:val="00781F0F"/>
    <w:rsid w:val="0079454C"/>
    <w:rsid w:val="00795256"/>
    <w:rsid w:val="00795B2E"/>
    <w:rsid w:val="007A353A"/>
    <w:rsid w:val="007A43C3"/>
    <w:rsid w:val="007A6C95"/>
    <w:rsid w:val="007A6DF0"/>
    <w:rsid w:val="007A6FDC"/>
    <w:rsid w:val="007B1920"/>
    <w:rsid w:val="007B1A1E"/>
    <w:rsid w:val="007C1642"/>
    <w:rsid w:val="007C5C13"/>
    <w:rsid w:val="007D0B4F"/>
    <w:rsid w:val="007E0885"/>
    <w:rsid w:val="007E0A65"/>
    <w:rsid w:val="007E36F8"/>
    <w:rsid w:val="007F14FF"/>
    <w:rsid w:val="007F6B7A"/>
    <w:rsid w:val="0080009E"/>
    <w:rsid w:val="00801A2D"/>
    <w:rsid w:val="00802721"/>
    <w:rsid w:val="0080286A"/>
    <w:rsid w:val="0080368A"/>
    <w:rsid w:val="008126A2"/>
    <w:rsid w:val="008216EE"/>
    <w:rsid w:val="0082511F"/>
    <w:rsid w:val="0082538A"/>
    <w:rsid w:val="00826878"/>
    <w:rsid w:val="008435CE"/>
    <w:rsid w:val="00845354"/>
    <w:rsid w:val="008466B0"/>
    <w:rsid w:val="008630A2"/>
    <w:rsid w:val="00870F3C"/>
    <w:rsid w:val="00871C69"/>
    <w:rsid w:val="00881611"/>
    <w:rsid w:val="008851FD"/>
    <w:rsid w:val="00890CDB"/>
    <w:rsid w:val="00897692"/>
    <w:rsid w:val="008A27CA"/>
    <w:rsid w:val="008A5509"/>
    <w:rsid w:val="008A5AD5"/>
    <w:rsid w:val="008A7ECD"/>
    <w:rsid w:val="008B1796"/>
    <w:rsid w:val="008B4F45"/>
    <w:rsid w:val="008C24F8"/>
    <w:rsid w:val="008E5427"/>
    <w:rsid w:val="008F0F2C"/>
    <w:rsid w:val="008F3204"/>
    <w:rsid w:val="008F52F5"/>
    <w:rsid w:val="008F5DEE"/>
    <w:rsid w:val="009008A3"/>
    <w:rsid w:val="009117C0"/>
    <w:rsid w:val="00915486"/>
    <w:rsid w:val="009173FD"/>
    <w:rsid w:val="009229F7"/>
    <w:rsid w:val="00924374"/>
    <w:rsid w:val="009263A4"/>
    <w:rsid w:val="00935E06"/>
    <w:rsid w:val="00936379"/>
    <w:rsid w:val="00936E1F"/>
    <w:rsid w:val="00940AA9"/>
    <w:rsid w:val="00942B9D"/>
    <w:rsid w:val="009452F9"/>
    <w:rsid w:val="009456EF"/>
    <w:rsid w:val="00946005"/>
    <w:rsid w:val="00953686"/>
    <w:rsid w:val="00953AD3"/>
    <w:rsid w:val="0096289E"/>
    <w:rsid w:val="00964A5B"/>
    <w:rsid w:val="00966EC1"/>
    <w:rsid w:val="009900FC"/>
    <w:rsid w:val="00995E07"/>
    <w:rsid w:val="00996E89"/>
    <w:rsid w:val="00997CE5"/>
    <w:rsid w:val="009A38B9"/>
    <w:rsid w:val="009B5C73"/>
    <w:rsid w:val="009C023F"/>
    <w:rsid w:val="009C0ECC"/>
    <w:rsid w:val="009C265B"/>
    <w:rsid w:val="009C37A9"/>
    <w:rsid w:val="009C3AD2"/>
    <w:rsid w:val="009C4B23"/>
    <w:rsid w:val="009C7AC7"/>
    <w:rsid w:val="009D207F"/>
    <w:rsid w:val="009D6FF8"/>
    <w:rsid w:val="009D7533"/>
    <w:rsid w:val="009E7AAE"/>
    <w:rsid w:val="009F0022"/>
    <w:rsid w:val="009F44AD"/>
    <w:rsid w:val="009F5BFE"/>
    <w:rsid w:val="009F7D38"/>
    <w:rsid w:val="00A027E8"/>
    <w:rsid w:val="00A03C74"/>
    <w:rsid w:val="00A12255"/>
    <w:rsid w:val="00A13BA1"/>
    <w:rsid w:val="00A15512"/>
    <w:rsid w:val="00A15566"/>
    <w:rsid w:val="00A17B0F"/>
    <w:rsid w:val="00A206F8"/>
    <w:rsid w:val="00A2104D"/>
    <w:rsid w:val="00A24CA7"/>
    <w:rsid w:val="00A30984"/>
    <w:rsid w:val="00A31A2D"/>
    <w:rsid w:val="00A31AB3"/>
    <w:rsid w:val="00A31E14"/>
    <w:rsid w:val="00A32038"/>
    <w:rsid w:val="00A356ED"/>
    <w:rsid w:val="00A4479C"/>
    <w:rsid w:val="00A5698D"/>
    <w:rsid w:val="00A5764E"/>
    <w:rsid w:val="00A61BCA"/>
    <w:rsid w:val="00A669E5"/>
    <w:rsid w:val="00A721A3"/>
    <w:rsid w:val="00A725A4"/>
    <w:rsid w:val="00A7354E"/>
    <w:rsid w:val="00A73FC4"/>
    <w:rsid w:val="00A753B3"/>
    <w:rsid w:val="00A77CD0"/>
    <w:rsid w:val="00A83FE7"/>
    <w:rsid w:val="00A90276"/>
    <w:rsid w:val="00A91447"/>
    <w:rsid w:val="00A91CAB"/>
    <w:rsid w:val="00A92BC6"/>
    <w:rsid w:val="00AA192A"/>
    <w:rsid w:val="00AA286C"/>
    <w:rsid w:val="00AA2BA2"/>
    <w:rsid w:val="00AA2EEB"/>
    <w:rsid w:val="00AB38E4"/>
    <w:rsid w:val="00AB4AC9"/>
    <w:rsid w:val="00AB552E"/>
    <w:rsid w:val="00AB5D4C"/>
    <w:rsid w:val="00AC0597"/>
    <w:rsid w:val="00AC2793"/>
    <w:rsid w:val="00AD37D2"/>
    <w:rsid w:val="00AE35F3"/>
    <w:rsid w:val="00AF0C93"/>
    <w:rsid w:val="00AF508F"/>
    <w:rsid w:val="00AF57EF"/>
    <w:rsid w:val="00AF61A4"/>
    <w:rsid w:val="00AF6490"/>
    <w:rsid w:val="00B00B12"/>
    <w:rsid w:val="00B01581"/>
    <w:rsid w:val="00B01FA0"/>
    <w:rsid w:val="00B03AE0"/>
    <w:rsid w:val="00B11EE5"/>
    <w:rsid w:val="00B12EFE"/>
    <w:rsid w:val="00B13369"/>
    <w:rsid w:val="00B13949"/>
    <w:rsid w:val="00B23F07"/>
    <w:rsid w:val="00B24183"/>
    <w:rsid w:val="00B244C5"/>
    <w:rsid w:val="00B24DE2"/>
    <w:rsid w:val="00B264AC"/>
    <w:rsid w:val="00B302B8"/>
    <w:rsid w:val="00B42919"/>
    <w:rsid w:val="00B42EBD"/>
    <w:rsid w:val="00B447C1"/>
    <w:rsid w:val="00B50722"/>
    <w:rsid w:val="00B5710B"/>
    <w:rsid w:val="00B60DAA"/>
    <w:rsid w:val="00B63622"/>
    <w:rsid w:val="00B642BB"/>
    <w:rsid w:val="00B660E9"/>
    <w:rsid w:val="00B742CA"/>
    <w:rsid w:val="00B805BD"/>
    <w:rsid w:val="00B86B79"/>
    <w:rsid w:val="00B91343"/>
    <w:rsid w:val="00B9183F"/>
    <w:rsid w:val="00B95EC2"/>
    <w:rsid w:val="00BA1C59"/>
    <w:rsid w:val="00BA3348"/>
    <w:rsid w:val="00BA5890"/>
    <w:rsid w:val="00BB148A"/>
    <w:rsid w:val="00BB37C5"/>
    <w:rsid w:val="00BB5BC7"/>
    <w:rsid w:val="00BC001A"/>
    <w:rsid w:val="00BC05F9"/>
    <w:rsid w:val="00BC09C6"/>
    <w:rsid w:val="00BC4DF6"/>
    <w:rsid w:val="00BC509F"/>
    <w:rsid w:val="00BD0F3B"/>
    <w:rsid w:val="00BD379E"/>
    <w:rsid w:val="00BD7153"/>
    <w:rsid w:val="00BE33BC"/>
    <w:rsid w:val="00BE5C54"/>
    <w:rsid w:val="00BE6476"/>
    <w:rsid w:val="00BF080C"/>
    <w:rsid w:val="00BF1A6D"/>
    <w:rsid w:val="00BF6DBB"/>
    <w:rsid w:val="00C024B6"/>
    <w:rsid w:val="00C04604"/>
    <w:rsid w:val="00C06881"/>
    <w:rsid w:val="00C132AF"/>
    <w:rsid w:val="00C14284"/>
    <w:rsid w:val="00C3641F"/>
    <w:rsid w:val="00C41B03"/>
    <w:rsid w:val="00C445EA"/>
    <w:rsid w:val="00C50006"/>
    <w:rsid w:val="00C50099"/>
    <w:rsid w:val="00C510CE"/>
    <w:rsid w:val="00C6477F"/>
    <w:rsid w:val="00C65B45"/>
    <w:rsid w:val="00C65EF3"/>
    <w:rsid w:val="00C70ED2"/>
    <w:rsid w:val="00C71E73"/>
    <w:rsid w:val="00C73992"/>
    <w:rsid w:val="00C762B3"/>
    <w:rsid w:val="00C81690"/>
    <w:rsid w:val="00C81923"/>
    <w:rsid w:val="00C937FA"/>
    <w:rsid w:val="00C95F41"/>
    <w:rsid w:val="00C97938"/>
    <w:rsid w:val="00CA1C57"/>
    <w:rsid w:val="00CA3073"/>
    <w:rsid w:val="00CB24B4"/>
    <w:rsid w:val="00CB2510"/>
    <w:rsid w:val="00CB3A39"/>
    <w:rsid w:val="00CB72EC"/>
    <w:rsid w:val="00CC1F81"/>
    <w:rsid w:val="00CC367C"/>
    <w:rsid w:val="00CC717E"/>
    <w:rsid w:val="00CD2358"/>
    <w:rsid w:val="00CD2FCA"/>
    <w:rsid w:val="00CD473E"/>
    <w:rsid w:val="00CD4ACF"/>
    <w:rsid w:val="00CD4D02"/>
    <w:rsid w:val="00CD7CA8"/>
    <w:rsid w:val="00CE2B48"/>
    <w:rsid w:val="00CE797C"/>
    <w:rsid w:val="00CF0140"/>
    <w:rsid w:val="00CF0E83"/>
    <w:rsid w:val="00CF10D6"/>
    <w:rsid w:val="00CF1142"/>
    <w:rsid w:val="00CF19CD"/>
    <w:rsid w:val="00CF2551"/>
    <w:rsid w:val="00CF49F3"/>
    <w:rsid w:val="00D01E22"/>
    <w:rsid w:val="00D044D1"/>
    <w:rsid w:val="00D057EF"/>
    <w:rsid w:val="00D15045"/>
    <w:rsid w:val="00D224D6"/>
    <w:rsid w:val="00D239BB"/>
    <w:rsid w:val="00D247EE"/>
    <w:rsid w:val="00D251DD"/>
    <w:rsid w:val="00D36B54"/>
    <w:rsid w:val="00D37313"/>
    <w:rsid w:val="00D4019C"/>
    <w:rsid w:val="00D41FD1"/>
    <w:rsid w:val="00D45749"/>
    <w:rsid w:val="00D47279"/>
    <w:rsid w:val="00D6477E"/>
    <w:rsid w:val="00D65EBC"/>
    <w:rsid w:val="00D66532"/>
    <w:rsid w:val="00D675A6"/>
    <w:rsid w:val="00D72D42"/>
    <w:rsid w:val="00D74E09"/>
    <w:rsid w:val="00D757EF"/>
    <w:rsid w:val="00D77940"/>
    <w:rsid w:val="00D77EB0"/>
    <w:rsid w:val="00D8040F"/>
    <w:rsid w:val="00D82B55"/>
    <w:rsid w:val="00D84D32"/>
    <w:rsid w:val="00DA39EF"/>
    <w:rsid w:val="00DA4E70"/>
    <w:rsid w:val="00DA600F"/>
    <w:rsid w:val="00DB07E7"/>
    <w:rsid w:val="00DC0747"/>
    <w:rsid w:val="00DC1C2F"/>
    <w:rsid w:val="00DD1C1B"/>
    <w:rsid w:val="00DD5179"/>
    <w:rsid w:val="00DE3003"/>
    <w:rsid w:val="00DE4F7E"/>
    <w:rsid w:val="00DF0BE0"/>
    <w:rsid w:val="00DF3BAC"/>
    <w:rsid w:val="00DF7564"/>
    <w:rsid w:val="00E018B4"/>
    <w:rsid w:val="00E03E2B"/>
    <w:rsid w:val="00E11A4D"/>
    <w:rsid w:val="00E2342C"/>
    <w:rsid w:val="00E24A91"/>
    <w:rsid w:val="00E30B03"/>
    <w:rsid w:val="00E3580B"/>
    <w:rsid w:val="00E36D76"/>
    <w:rsid w:val="00E43492"/>
    <w:rsid w:val="00E442C3"/>
    <w:rsid w:val="00E46143"/>
    <w:rsid w:val="00E46286"/>
    <w:rsid w:val="00E474F3"/>
    <w:rsid w:val="00E54379"/>
    <w:rsid w:val="00E55582"/>
    <w:rsid w:val="00E565D6"/>
    <w:rsid w:val="00E67ABE"/>
    <w:rsid w:val="00E7112C"/>
    <w:rsid w:val="00E724F1"/>
    <w:rsid w:val="00E72B28"/>
    <w:rsid w:val="00E72BD6"/>
    <w:rsid w:val="00E74241"/>
    <w:rsid w:val="00E7555B"/>
    <w:rsid w:val="00E8093C"/>
    <w:rsid w:val="00E831DB"/>
    <w:rsid w:val="00E85200"/>
    <w:rsid w:val="00E96406"/>
    <w:rsid w:val="00E96D59"/>
    <w:rsid w:val="00E97C5D"/>
    <w:rsid w:val="00EA6122"/>
    <w:rsid w:val="00EB00B0"/>
    <w:rsid w:val="00EB2BB6"/>
    <w:rsid w:val="00EB3FC1"/>
    <w:rsid w:val="00EC037F"/>
    <w:rsid w:val="00EC2A1E"/>
    <w:rsid w:val="00EC55A3"/>
    <w:rsid w:val="00EC7179"/>
    <w:rsid w:val="00EC73D5"/>
    <w:rsid w:val="00EC7FC2"/>
    <w:rsid w:val="00ED2495"/>
    <w:rsid w:val="00ED4297"/>
    <w:rsid w:val="00EE3D0F"/>
    <w:rsid w:val="00EE657B"/>
    <w:rsid w:val="00F00042"/>
    <w:rsid w:val="00F00802"/>
    <w:rsid w:val="00F05482"/>
    <w:rsid w:val="00F05681"/>
    <w:rsid w:val="00F06811"/>
    <w:rsid w:val="00F07358"/>
    <w:rsid w:val="00F148F3"/>
    <w:rsid w:val="00F162C8"/>
    <w:rsid w:val="00F21EB1"/>
    <w:rsid w:val="00F24695"/>
    <w:rsid w:val="00F33FDF"/>
    <w:rsid w:val="00F36DF5"/>
    <w:rsid w:val="00F46494"/>
    <w:rsid w:val="00F55171"/>
    <w:rsid w:val="00F55654"/>
    <w:rsid w:val="00F572FA"/>
    <w:rsid w:val="00F6313F"/>
    <w:rsid w:val="00F66352"/>
    <w:rsid w:val="00F87451"/>
    <w:rsid w:val="00F92103"/>
    <w:rsid w:val="00F94EF9"/>
    <w:rsid w:val="00F95B6B"/>
    <w:rsid w:val="00F95C23"/>
    <w:rsid w:val="00FA0B6B"/>
    <w:rsid w:val="00FA355B"/>
    <w:rsid w:val="00FA4754"/>
    <w:rsid w:val="00FA5475"/>
    <w:rsid w:val="00FA66AA"/>
    <w:rsid w:val="00FB6F3E"/>
    <w:rsid w:val="00FC44E3"/>
    <w:rsid w:val="00FC4C48"/>
    <w:rsid w:val="00FD14F8"/>
    <w:rsid w:val="00FD3C98"/>
    <w:rsid w:val="00FF0D2E"/>
    <w:rsid w:val="00FF1552"/>
    <w:rsid w:val="00FF237C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89F11"/>
  <w15:docId w15:val="{6191623C-A59B-48A5-8BF1-5F418620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C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E54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54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E54F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4F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link w:val="Header"/>
    <w:uiPriority w:val="99"/>
    <w:rsid w:val="001E54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54F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link w:val="Footer"/>
    <w:uiPriority w:val="99"/>
    <w:rsid w:val="001E54F6"/>
    <w:rPr>
      <w:sz w:val="22"/>
      <w:szCs w:val="22"/>
    </w:rPr>
  </w:style>
  <w:style w:type="character" w:customStyle="1" w:styleId="Heading1Char">
    <w:name w:val="Heading 1 Char"/>
    <w:link w:val="Heading1"/>
    <w:rsid w:val="001E54F6"/>
    <w:rPr>
      <w:rFonts w:ascii="Times New Roman" w:eastAsia="Times New Roman" w:hAnsi="Times New Roman"/>
      <w:b/>
      <w:sz w:val="24"/>
    </w:rPr>
  </w:style>
  <w:style w:type="character" w:customStyle="1" w:styleId="Heading3Char">
    <w:name w:val="Heading 3 Char"/>
    <w:link w:val="Heading3"/>
    <w:semiHidden/>
    <w:rsid w:val="001E54F6"/>
    <w:rPr>
      <w:rFonts w:ascii="Times New Roman" w:eastAsia="Times New Roman" w:hAnsi="Times New Roman"/>
      <w:b/>
      <w:sz w:val="24"/>
      <w:u w:val="single"/>
    </w:rPr>
  </w:style>
  <w:style w:type="character" w:customStyle="1" w:styleId="Heading5Char">
    <w:name w:val="Heading 5 Char"/>
    <w:link w:val="Heading5"/>
    <w:semiHidden/>
    <w:rsid w:val="001E54F6"/>
    <w:rPr>
      <w:rFonts w:ascii="Times New Roman" w:eastAsia="Times New Roman" w:hAnsi="Times New Roman"/>
      <w:b/>
      <w:sz w:val="24"/>
      <w:u w:val="single"/>
    </w:rPr>
  </w:style>
  <w:style w:type="paragraph" w:styleId="PlainText">
    <w:name w:val="Plain Text"/>
    <w:basedOn w:val="Normal"/>
    <w:link w:val="PlainTextChar"/>
    <w:semiHidden/>
    <w:unhideWhenUsed/>
    <w:rsid w:val="001E54F6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1E54F6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35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1AA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E13C9"/>
    <w:rPr>
      <w:color w:val="0000FF"/>
      <w:u w:val="single"/>
    </w:rPr>
  </w:style>
  <w:style w:type="paragraph" w:customStyle="1" w:styleId="wp-caption-text">
    <w:name w:val="wp-caption-text"/>
    <w:basedOn w:val="Normal"/>
    <w:rsid w:val="00367C8D"/>
    <w:pP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7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93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9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938"/>
    <w:rPr>
      <w:b/>
      <w:bCs/>
    </w:rPr>
  </w:style>
  <w:style w:type="character" w:styleId="BookTitle">
    <w:name w:val="Book Title"/>
    <w:basedOn w:val="DefaultParagraphFont"/>
    <w:uiPriority w:val="33"/>
    <w:qFormat/>
    <w:rsid w:val="005449C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108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6" w:color="DDDDDD"/>
                                    <w:left w:val="single" w:sz="6" w:space="6" w:color="DDDDDD"/>
                                    <w:bottom w:val="single" w:sz="6" w:space="6" w:color="DDDDDD"/>
                                    <w:right w:val="single" w:sz="6" w:space="6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Beswick\OneDrive%20-%20Nehalem%20Bay%20Fire%20&amp;%20Rescue%20District\Desktop\Fire%20Defense%20Board\Agenda%20Template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154B-6023-461B-974B-47D9EC37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Template1</Template>
  <TotalTime>18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Tillamook Fire District</Company>
  <LinksUpToDate>false</LinksUpToDate>
  <CharactersWithSpaces>552</CharactersWithSpaces>
  <SharedDoc>false</SharedDoc>
  <HLinks>
    <vt:vector size="18" baseType="variant">
      <vt:variant>
        <vt:i4>7536717</vt:i4>
      </vt:variant>
      <vt:variant>
        <vt:i4>6</vt:i4>
      </vt:variant>
      <vt:variant>
        <vt:i4>0</vt:i4>
      </vt:variant>
      <vt:variant>
        <vt:i4>5</vt:i4>
      </vt:variant>
      <vt:variant>
        <vt:lpwstr>mailto:moranmem@gmail.com</vt:lpwstr>
      </vt:variant>
      <vt:variant>
        <vt:lpwstr/>
      </vt:variant>
      <vt:variant>
        <vt:i4>458793</vt:i4>
      </vt:variant>
      <vt:variant>
        <vt:i4>3</vt:i4>
      </vt:variant>
      <vt:variant>
        <vt:i4>0</vt:i4>
      </vt:variant>
      <vt:variant>
        <vt:i4>5</vt:i4>
      </vt:variant>
      <vt:variant>
        <vt:lpwstr>mailto:Thelma.denney@state.or.us</vt:lpwstr>
      </vt:variant>
      <vt:variant>
        <vt:lpwstr/>
      </vt:variant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mailto:mark.ayers@state.or.us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Beswick</dc:creator>
  <cp:lastModifiedBy>Todd Hesse</cp:lastModifiedBy>
  <cp:revision>5</cp:revision>
  <cp:lastPrinted>2019-08-06T20:12:00Z</cp:lastPrinted>
  <dcterms:created xsi:type="dcterms:W3CDTF">2024-05-13T17:29:00Z</dcterms:created>
  <dcterms:modified xsi:type="dcterms:W3CDTF">2024-05-14T16:04:00Z</dcterms:modified>
</cp:coreProperties>
</file>